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1B572" w14:textId="08ACD8C3" w:rsidR="00361405" w:rsidRPr="001A3E8D" w:rsidRDefault="00ED6995" w:rsidP="005B1CE9">
      <w:pPr>
        <w:autoSpaceDE w:val="0"/>
        <w:autoSpaceDN w:val="0"/>
        <w:adjustRightInd w:val="0"/>
        <w:spacing w:after="0" w:line="240" w:lineRule="auto"/>
        <w:rPr>
          <w:rFonts w:ascii="ArchivoNarrow-Bold" w:hAnsi="ArchivoNarrow-Bold" w:cs="ArchivoNarrow-Bold"/>
          <w:b/>
          <w:bCs/>
          <w:color w:val="2E74B5"/>
          <w:sz w:val="36"/>
          <w:szCs w:val="36"/>
        </w:rPr>
      </w:pPr>
      <w:r>
        <w:rPr>
          <w:rFonts w:ascii="ArchivoNarrow-Bold" w:hAnsi="ArchivoNarrow-Bold" w:cs="ArchivoNarrow-Bold"/>
          <w:b/>
          <w:bCs/>
          <w:color w:val="2E74B5"/>
          <w:sz w:val="36"/>
          <w:szCs w:val="36"/>
        </w:rPr>
        <w:t>Herfstvakantie</w:t>
      </w:r>
      <w:r w:rsidR="008376DA">
        <w:rPr>
          <w:rFonts w:ascii="ArchivoNarrow-Bold" w:hAnsi="ArchivoNarrow-Bold" w:cs="ArchivoNarrow-Bold"/>
          <w:b/>
          <w:bCs/>
          <w:color w:val="2E74B5"/>
          <w:sz w:val="36"/>
          <w:szCs w:val="36"/>
        </w:rPr>
        <w:t xml:space="preserve"> </w:t>
      </w:r>
      <w:r w:rsidR="00F75522">
        <w:rPr>
          <w:rFonts w:ascii="ArchivoNarrow-Bold" w:hAnsi="ArchivoNarrow-Bold" w:cs="ArchivoNarrow-Bold"/>
          <w:b/>
          <w:bCs/>
          <w:color w:val="2E74B5"/>
          <w:sz w:val="36"/>
          <w:szCs w:val="36"/>
        </w:rPr>
        <w:t>R</w:t>
      </w:r>
      <w:r w:rsidR="00361405" w:rsidRPr="001A3E8D">
        <w:rPr>
          <w:rFonts w:ascii="ArchivoNarrow-Bold" w:hAnsi="ArchivoNarrow-Bold" w:cs="ArchivoNarrow-Bold"/>
          <w:b/>
          <w:bCs/>
          <w:color w:val="2E74B5"/>
          <w:sz w:val="36"/>
          <w:szCs w:val="36"/>
        </w:rPr>
        <w:t>ooster</w:t>
      </w:r>
    </w:p>
    <w:p w14:paraId="271A349C" w14:textId="0C5DE9B6" w:rsidR="005B1CE9" w:rsidRPr="001A3E8D" w:rsidRDefault="00ED6995" w:rsidP="005B1CE9">
      <w:pPr>
        <w:autoSpaceDE w:val="0"/>
        <w:autoSpaceDN w:val="0"/>
        <w:adjustRightInd w:val="0"/>
        <w:spacing w:after="0" w:line="240" w:lineRule="auto"/>
        <w:rPr>
          <w:rFonts w:ascii="ArchivoNarrow-Bold" w:hAnsi="ArchivoNarrow-Bold" w:cs="ArchivoNarrow-Bold"/>
          <w:b/>
          <w:bCs/>
          <w:color w:val="2E74B5"/>
          <w:sz w:val="36"/>
          <w:szCs w:val="36"/>
        </w:rPr>
      </w:pPr>
      <w:r>
        <w:rPr>
          <w:rFonts w:ascii="ArchivoNarrow-Bold" w:hAnsi="ArchivoNarrow-Bold" w:cs="ArchivoNarrow-Bold"/>
          <w:b/>
          <w:bCs/>
          <w:color w:val="2E74B5"/>
          <w:sz w:val="28"/>
          <w:szCs w:val="28"/>
        </w:rPr>
        <w:t>28 oktober</w:t>
      </w:r>
      <w:r w:rsidR="005A1C0C" w:rsidRPr="001A3E8D">
        <w:rPr>
          <w:rFonts w:ascii="ArchivoNarrow-Bold" w:hAnsi="ArchivoNarrow-Bold" w:cs="ArchivoNarrow-Bold"/>
          <w:b/>
          <w:bCs/>
          <w:color w:val="2E74B5"/>
          <w:sz w:val="28"/>
          <w:szCs w:val="28"/>
        </w:rPr>
        <w:t xml:space="preserve"> t</w:t>
      </w:r>
      <w:r w:rsidR="00F546B4" w:rsidRPr="001A3E8D">
        <w:rPr>
          <w:rFonts w:ascii="ArchivoNarrow-Bold" w:hAnsi="ArchivoNarrow-Bold" w:cs="ArchivoNarrow-Bold"/>
          <w:b/>
          <w:bCs/>
          <w:color w:val="2E74B5"/>
          <w:sz w:val="28"/>
          <w:szCs w:val="28"/>
        </w:rPr>
        <w:t>/</w:t>
      </w:r>
      <w:r w:rsidR="005A1C0C" w:rsidRPr="001A3E8D">
        <w:rPr>
          <w:rFonts w:ascii="ArchivoNarrow-Bold" w:hAnsi="ArchivoNarrow-Bold" w:cs="ArchivoNarrow-Bold"/>
          <w:b/>
          <w:bCs/>
          <w:color w:val="2E74B5"/>
          <w:sz w:val="28"/>
          <w:szCs w:val="28"/>
        </w:rPr>
        <w:t>m</w:t>
      </w:r>
      <w:r w:rsidR="00F546B4" w:rsidRPr="001A3E8D">
        <w:rPr>
          <w:rFonts w:ascii="ArchivoNarrow-Bold" w:hAnsi="ArchivoNarrow-Bold" w:cs="ArchivoNarrow-Bold"/>
          <w:b/>
          <w:bCs/>
          <w:color w:val="2E74B5"/>
          <w:sz w:val="28"/>
          <w:szCs w:val="28"/>
        </w:rPr>
        <w:t xml:space="preserve"> </w:t>
      </w:r>
      <w:r>
        <w:rPr>
          <w:rFonts w:ascii="ArchivoNarrow-Bold" w:hAnsi="ArchivoNarrow-Bold" w:cs="ArchivoNarrow-Bold"/>
          <w:b/>
          <w:bCs/>
          <w:color w:val="2E74B5"/>
          <w:sz w:val="28"/>
          <w:szCs w:val="28"/>
        </w:rPr>
        <w:t>3 november 2024</w:t>
      </w:r>
    </w:p>
    <w:p w14:paraId="0D846C32" w14:textId="77777777" w:rsidR="00B56AF4" w:rsidRDefault="00B56AF4" w:rsidP="009B1474">
      <w:pPr>
        <w:autoSpaceDE w:val="0"/>
        <w:autoSpaceDN w:val="0"/>
        <w:adjustRightInd w:val="0"/>
        <w:spacing w:after="0" w:line="240" w:lineRule="auto"/>
        <w:rPr>
          <w:rFonts w:ascii="ArchivoNarrow-Regular" w:hAnsi="ArchivoNarrow-Regular" w:cs="ArchivoNarrow-Regular"/>
          <w:b/>
          <w:bCs/>
          <w:color w:val="464646"/>
          <w:sz w:val="25"/>
          <w:szCs w:val="25"/>
        </w:rPr>
      </w:pPr>
    </w:p>
    <w:p w14:paraId="41C33367" w14:textId="430621BC" w:rsidR="002B03ED" w:rsidRPr="0041782B" w:rsidRDefault="002B03ED" w:rsidP="006A0028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color w:val="006985"/>
          <w:sz w:val="25"/>
          <w:szCs w:val="25"/>
          <w:u w:val="single"/>
        </w:rPr>
      </w:pPr>
      <w:r w:rsidRPr="0041782B">
        <w:rPr>
          <w:rFonts w:ascii="Oswald-Regular" w:hAnsi="Oswald-Regular" w:cs="Oswald-Regular"/>
          <w:color w:val="006985"/>
          <w:sz w:val="25"/>
          <w:szCs w:val="25"/>
          <w:u w:val="single"/>
        </w:rPr>
        <w:t>Maandag</w:t>
      </w:r>
      <w:r w:rsidR="0041782B">
        <w:rPr>
          <w:rFonts w:ascii="Oswald-Regular" w:hAnsi="Oswald-Regular" w:cs="Oswald-Regular"/>
          <w:color w:val="006985"/>
          <w:sz w:val="25"/>
          <w:szCs w:val="25"/>
          <w:u w:val="single"/>
        </w:rPr>
        <w:t>:</w:t>
      </w:r>
      <w:r w:rsidR="002C2BDE">
        <w:rPr>
          <w:rFonts w:ascii="Oswald-Regular" w:hAnsi="Oswald-Regular" w:cs="Oswald-Regular"/>
          <w:color w:val="006985"/>
          <w:sz w:val="25"/>
          <w:szCs w:val="25"/>
          <w:u w:val="single"/>
        </w:rPr>
        <w:t xml:space="preserve"> </w:t>
      </w:r>
      <w:r w:rsidR="00ED6995">
        <w:rPr>
          <w:rFonts w:ascii="Oswald-Regular" w:hAnsi="Oswald-Regular" w:cs="Oswald-Regular"/>
          <w:color w:val="006985"/>
          <w:sz w:val="25"/>
          <w:szCs w:val="25"/>
          <w:u w:val="single"/>
        </w:rPr>
        <w:t>28-10</w:t>
      </w:r>
    </w:p>
    <w:p w14:paraId="5DE2A2A9" w14:textId="366138F6" w:rsidR="00E55B4D" w:rsidRPr="005B2D39" w:rsidRDefault="00E55B4D" w:rsidP="005B2D39">
      <w:pPr>
        <w:pStyle w:val="Geenafstand"/>
      </w:pPr>
      <w:r w:rsidRPr="005B2D39">
        <w:t xml:space="preserve">Particuliere zwemlessen </w:t>
      </w:r>
      <w:r w:rsidRPr="005B2D39">
        <w:tab/>
        <w:t>08:30 - 10:45</w:t>
      </w:r>
    </w:p>
    <w:p w14:paraId="7FAB1E47" w14:textId="0E9087AE" w:rsidR="00D761DA" w:rsidRDefault="00D761DA" w:rsidP="005B2D39">
      <w:pPr>
        <w:pStyle w:val="Geenafstand"/>
      </w:pPr>
      <w:proofErr w:type="spellStart"/>
      <w:r w:rsidRPr="005B2D39">
        <w:t>Aquajoggen</w:t>
      </w:r>
      <w:proofErr w:type="spellEnd"/>
      <w:r w:rsidRPr="005B2D39">
        <w:tab/>
      </w:r>
      <w:r w:rsidRPr="005B2D39">
        <w:tab/>
      </w:r>
      <w:r w:rsidRPr="005B2D39">
        <w:tab/>
        <w:t>11:00 - 11:45</w:t>
      </w:r>
    </w:p>
    <w:p w14:paraId="59B1E40B" w14:textId="2B0CCE61" w:rsidR="00733D28" w:rsidRPr="005B2D39" w:rsidRDefault="00733D28" w:rsidP="005B2D39">
      <w:pPr>
        <w:pStyle w:val="Geenafstand"/>
      </w:pPr>
      <w:r>
        <w:t>Hydrotherapie</w:t>
      </w:r>
      <w:r>
        <w:tab/>
      </w:r>
      <w:r>
        <w:tab/>
        <w:t xml:space="preserve">11.00 </w:t>
      </w:r>
      <w:r w:rsidR="00667676">
        <w:t>-</w:t>
      </w:r>
      <w:r>
        <w:t xml:space="preserve"> 1</w:t>
      </w:r>
      <w:r w:rsidR="007D7EBF">
        <w:t>2.00</w:t>
      </w:r>
    </w:p>
    <w:p w14:paraId="7076536C" w14:textId="27EE82AC" w:rsidR="0038268A" w:rsidRPr="005B2D39" w:rsidRDefault="0038268A" w:rsidP="005B2D39">
      <w:pPr>
        <w:pStyle w:val="Geenafstand"/>
      </w:pPr>
      <w:r w:rsidRPr="005B2D39">
        <w:t>Banenzwemmen</w:t>
      </w:r>
      <w:r w:rsidR="0038466D" w:rsidRPr="005B2D39">
        <w:tab/>
      </w:r>
      <w:r w:rsidR="0038466D" w:rsidRPr="005B2D39">
        <w:tab/>
      </w:r>
      <w:r w:rsidRPr="005B2D39">
        <w:t>11:00 - 12:00</w:t>
      </w:r>
    </w:p>
    <w:p w14:paraId="6F18DADC" w14:textId="052C4645" w:rsidR="00C51F98" w:rsidRPr="00551DFD" w:rsidRDefault="0038268A" w:rsidP="006A002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FF0000"/>
          <w:sz w:val="24"/>
          <w:szCs w:val="24"/>
        </w:rPr>
      </w:pPr>
      <w:r w:rsidRPr="00551DFD">
        <w:rPr>
          <w:rFonts w:asciiTheme="minorHAnsi" w:hAnsiTheme="minorHAnsi" w:cstheme="minorHAnsi"/>
          <w:color w:val="FF0000"/>
          <w:sz w:val="24"/>
          <w:szCs w:val="24"/>
        </w:rPr>
        <w:t>(</w:t>
      </w:r>
      <w:r w:rsidR="00733D28" w:rsidRPr="00551DFD">
        <w:rPr>
          <w:rFonts w:asciiTheme="minorHAnsi" w:hAnsiTheme="minorHAnsi" w:cstheme="minorHAnsi"/>
          <w:color w:val="FF0000"/>
          <w:sz w:val="24"/>
          <w:szCs w:val="24"/>
        </w:rPr>
        <w:t xml:space="preserve">3 </w:t>
      </w:r>
      <w:r w:rsidRPr="00551DFD">
        <w:rPr>
          <w:rFonts w:asciiTheme="minorHAnsi" w:hAnsiTheme="minorHAnsi" w:cstheme="minorHAnsi"/>
          <w:color w:val="FF0000"/>
          <w:sz w:val="24"/>
          <w:szCs w:val="24"/>
        </w:rPr>
        <w:t>banen tussen 11:</w:t>
      </w:r>
      <w:r w:rsidR="00401D5B" w:rsidRPr="00551DFD">
        <w:rPr>
          <w:rFonts w:asciiTheme="minorHAnsi" w:hAnsiTheme="minorHAnsi" w:cstheme="minorHAnsi"/>
          <w:color w:val="FF0000"/>
          <w:sz w:val="24"/>
          <w:szCs w:val="24"/>
        </w:rPr>
        <w:t>00</w:t>
      </w:r>
      <w:r w:rsidRPr="00551DFD">
        <w:rPr>
          <w:rFonts w:asciiTheme="minorHAnsi" w:hAnsiTheme="minorHAnsi" w:cstheme="minorHAnsi"/>
          <w:color w:val="FF0000"/>
          <w:sz w:val="24"/>
          <w:szCs w:val="24"/>
        </w:rPr>
        <w:t xml:space="preserve"> -1</w:t>
      </w:r>
      <w:r w:rsidR="00401D5B" w:rsidRPr="00551DFD">
        <w:rPr>
          <w:rFonts w:asciiTheme="minorHAnsi" w:hAnsiTheme="minorHAnsi" w:cstheme="minorHAnsi"/>
          <w:color w:val="FF0000"/>
          <w:sz w:val="24"/>
          <w:szCs w:val="24"/>
        </w:rPr>
        <w:t>1:45)</w:t>
      </w:r>
    </w:p>
    <w:p w14:paraId="24F8F3B9" w14:textId="22499446" w:rsidR="001A3E8D" w:rsidRPr="005B2D39" w:rsidRDefault="0038466D" w:rsidP="005B2D39">
      <w:pPr>
        <w:pStyle w:val="Geenafstand"/>
      </w:pPr>
      <w:r w:rsidRPr="005B2D39">
        <w:t>Recreatief zwemmen</w:t>
      </w:r>
      <w:r w:rsidRPr="005B2D39">
        <w:tab/>
      </w:r>
      <w:r w:rsidR="005B2D39">
        <w:tab/>
      </w:r>
      <w:r w:rsidRPr="005B2D39">
        <w:t>12.30 - 16.00</w:t>
      </w:r>
    </w:p>
    <w:p w14:paraId="01DA0B4B" w14:textId="77777777" w:rsidR="0038466D" w:rsidRPr="005B2D39" w:rsidRDefault="0038466D" w:rsidP="005B2D39">
      <w:pPr>
        <w:pStyle w:val="Geenafstand"/>
      </w:pPr>
    </w:p>
    <w:p w14:paraId="64C87D27" w14:textId="27575EB9" w:rsidR="001A3E8D" w:rsidRPr="005B2D39" w:rsidRDefault="001A3E8D" w:rsidP="005B2D39">
      <w:pPr>
        <w:pStyle w:val="Geenafstand"/>
      </w:pPr>
      <w:r w:rsidRPr="005B2D39">
        <w:t>Banenzwemmen</w:t>
      </w:r>
      <w:r w:rsidRPr="005B2D39">
        <w:tab/>
      </w:r>
      <w:r w:rsidRPr="005B2D39">
        <w:tab/>
        <w:t>19:00 - 21:00</w:t>
      </w:r>
    </w:p>
    <w:p w14:paraId="45EED9F6" w14:textId="10E47880" w:rsidR="00401D5B" w:rsidRPr="005B2D39" w:rsidRDefault="00C51F98" w:rsidP="005B2D39">
      <w:pPr>
        <w:pStyle w:val="Geenafstand"/>
      </w:pPr>
      <w:r w:rsidRPr="005B2D39">
        <w:t>Aqua</w:t>
      </w:r>
      <w:r w:rsidR="00F83A25">
        <w:t>varia</w:t>
      </w:r>
      <w:r w:rsidR="00904894">
        <w:t>/</w:t>
      </w:r>
      <w:proofErr w:type="spellStart"/>
      <w:r w:rsidR="00904894">
        <w:t>Aquarobics</w:t>
      </w:r>
      <w:proofErr w:type="spellEnd"/>
      <w:r w:rsidRPr="005B2D39">
        <w:tab/>
        <w:t>19:00 - 19:45</w:t>
      </w:r>
    </w:p>
    <w:p w14:paraId="75021D0F" w14:textId="0122AA90" w:rsidR="00C51F98" w:rsidRPr="005B2D39" w:rsidRDefault="00C51F98" w:rsidP="005B2D39">
      <w:pPr>
        <w:pStyle w:val="Geenafstand"/>
      </w:pPr>
      <w:proofErr w:type="spellStart"/>
      <w:r w:rsidRPr="005B2D39">
        <w:t>Floatfit</w:t>
      </w:r>
      <w:proofErr w:type="spellEnd"/>
      <w:r w:rsidRPr="005B2D39">
        <w:tab/>
      </w:r>
      <w:r w:rsidRPr="005B2D39">
        <w:tab/>
      </w:r>
      <w:r w:rsidRPr="005B2D39">
        <w:tab/>
      </w:r>
      <w:r w:rsidR="005B2D39">
        <w:tab/>
      </w:r>
      <w:r w:rsidRPr="005B2D39">
        <w:t>20:05 - 20:35</w:t>
      </w:r>
    </w:p>
    <w:p w14:paraId="206F5806" w14:textId="77777777" w:rsidR="00C51F98" w:rsidRPr="005B2D39" w:rsidRDefault="00C51F98" w:rsidP="00C51F98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color w:val="3B3838" w:themeColor="background2" w:themeShade="40"/>
          <w:sz w:val="25"/>
          <w:szCs w:val="25"/>
          <w:u w:val="single"/>
        </w:rPr>
      </w:pPr>
    </w:p>
    <w:p w14:paraId="44042AE1" w14:textId="0C28DBB4" w:rsidR="006A0028" w:rsidRPr="0041782B" w:rsidRDefault="006A0028" w:rsidP="006A0028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color w:val="006985"/>
          <w:sz w:val="25"/>
          <w:szCs w:val="25"/>
          <w:u w:val="single"/>
        </w:rPr>
      </w:pPr>
      <w:r w:rsidRPr="0041782B">
        <w:rPr>
          <w:rFonts w:ascii="Oswald-Regular" w:hAnsi="Oswald-Regular" w:cs="Oswald-Regular"/>
          <w:color w:val="006985"/>
          <w:sz w:val="25"/>
          <w:szCs w:val="25"/>
          <w:u w:val="single"/>
        </w:rPr>
        <w:t>Dinsdag</w:t>
      </w:r>
      <w:r w:rsidR="0041782B">
        <w:rPr>
          <w:rFonts w:ascii="Oswald-Regular" w:hAnsi="Oswald-Regular" w:cs="Oswald-Regular"/>
          <w:color w:val="006985"/>
          <w:sz w:val="25"/>
          <w:szCs w:val="25"/>
          <w:u w:val="single"/>
        </w:rPr>
        <w:t>:</w:t>
      </w:r>
      <w:r w:rsidR="00A96563" w:rsidRPr="0041782B">
        <w:rPr>
          <w:rFonts w:ascii="Oswald-Regular" w:hAnsi="Oswald-Regular" w:cs="Oswald-Regular"/>
          <w:color w:val="006985"/>
          <w:sz w:val="25"/>
          <w:szCs w:val="25"/>
          <w:u w:val="single"/>
        </w:rPr>
        <w:t xml:space="preserve"> </w:t>
      </w:r>
      <w:r w:rsidR="00ED6995">
        <w:rPr>
          <w:rFonts w:ascii="Oswald-Regular" w:hAnsi="Oswald-Regular" w:cs="Oswald-Regular"/>
          <w:color w:val="006985"/>
          <w:sz w:val="25"/>
          <w:szCs w:val="25"/>
          <w:u w:val="single"/>
        </w:rPr>
        <w:t>29-10</w:t>
      </w:r>
    </w:p>
    <w:p w14:paraId="6EEDDF0A" w14:textId="77777777" w:rsidR="006A0028" w:rsidRPr="005B2D39" w:rsidRDefault="006A0028" w:rsidP="005B2D39">
      <w:pPr>
        <w:pStyle w:val="Geenafstand"/>
      </w:pPr>
      <w:r w:rsidRPr="005B2D39">
        <w:t xml:space="preserve">Banenzwemmen </w:t>
      </w:r>
      <w:r w:rsidRPr="005B2D39">
        <w:tab/>
      </w:r>
      <w:r w:rsidRPr="005B2D39">
        <w:tab/>
        <w:t>07:00 - 08:</w:t>
      </w:r>
      <w:r w:rsidR="002629D7" w:rsidRPr="005B2D39">
        <w:t>30</w:t>
      </w:r>
    </w:p>
    <w:p w14:paraId="369272A7" w14:textId="77777777" w:rsidR="007A157D" w:rsidRPr="005B2D39" w:rsidRDefault="007A157D" w:rsidP="005B2D39">
      <w:pPr>
        <w:pStyle w:val="Geenafstand"/>
      </w:pPr>
      <w:r w:rsidRPr="005B2D39">
        <w:t xml:space="preserve">Particuliere zwemlessen </w:t>
      </w:r>
      <w:r w:rsidRPr="005B2D39">
        <w:tab/>
        <w:t>08:30 - 10:00</w:t>
      </w:r>
    </w:p>
    <w:p w14:paraId="4D8835F6" w14:textId="0ED338AA" w:rsidR="00057FAD" w:rsidRPr="005B2D39" w:rsidRDefault="00057FAD" w:rsidP="005B2D39">
      <w:pPr>
        <w:pStyle w:val="Geenafstand"/>
      </w:pPr>
      <w:proofErr w:type="spellStart"/>
      <w:r w:rsidRPr="005B2D39">
        <w:t>Aquavitaal</w:t>
      </w:r>
      <w:proofErr w:type="spellEnd"/>
      <w:r w:rsidRPr="005B2D39">
        <w:t xml:space="preserve"> </w:t>
      </w:r>
      <w:r w:rsidRPr="005B2D39">
        <w:tab/>
      </w:r>
      <w:r w:rsidRPr="005B2D39">
        <w:tab/>
      </w:r>
      <w:r w:rsidRPr="005B2D39">
        <w:tab/>
        <w:t>10:15 - 11:00</w:t>
      </w:r>
    </w:p>
    <w:p w14:paraId="2B45396D" w14:textId="613C95F5" w:rsidR="006A0028" w:rsidRPr="0038466D" w:rsidRDefault="006A0028" w:rsidP="005B2D39">
      <w:pPr>
        <w:pStyle w:val="Geenafstand"/>
        <w:rPr>
          <w:color w:val="464646"/>
        </w:rPr>
      </w:pPr>
      <w:r w:rsidRPr="005B2D39">
        <w:t xml:space="preserve">Banenzwemmen </w:t>
      </w:r>
      <w:r w:rsidRPr="005B2D39">
        <w:tab/>
      </w:r>
      <w:r w:rsidRPr="005B2D39">
        <w:tab/>
        <w:t>10:</w:t>
      </w:r>
      <w:r w:rsidR="002B03ED" w:rsidRPr="005B2D39">
        <w:t>15</w:t>
      </w:r>
      <w:r w:rsidRPr="005B2D39">
        <w:t xml:space="preserve"> - 12:00</w:t>
      </w:r>
    </w:p>
    <w:p w14:paraId="207FDD92" w14:textId="09362CE6" w:rsidR="00057FAD" w:rsidRPr="00551DFD" w:rsidRDefault="00960E2C" w:rsidP="00057FA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FF0000"/>
          <w:sz w:val="24"/>
          <w:szCs w:val="24"/>
        </w:rPr>
      </w:pPr>
      <w:r w:rsidRPr="00551DFD">
        <w:rPr>
          <w:rFonts w:asciiTheme="minorHAnsi" w:hAnsiTheme="minorHAnsi" w:cstheme="minorHAnsi"/>
          <w:color w:val="FF0000"/>
          <w:sz w:val="24"/>
          <w:szCs w:val="24"/>
        </w:rPr>
        <w:t>(</w:t>
      </w:r>
      <w:r w:rsidR="00057FAD" w:rsidRPr="00551DFD">
        <w:rPr>
          <w:rFonts w:asciiTheme="minorHAnsi" w:hAnsiTheme="minorHAnsi" w:cstheme="minorHAnsi"/>
          <w:color w:val="FF0000"/>
          <w:sz w:val="24"/>
          <w:szCs w:val="24"/>
        </w:rPr>
        <w:t>3 banen tussen 11:</w:t>
      </w:r>
      <w:r w:rsidR="00C42840" w:rsidRPr="00551DFD">
        <w:rPr>
          <w:rFonts w:asciiTheme="minorHAnsi" w:hAnsiTheme="minorHAnsi" w:cstheme="minorHAnsi"/>
          <w:color w:val="FF0000"/>
          <w:sz w:val="24"/>
          <w:szCs w:val="24"/>
        </w:rPr>
        <w:t>15</w:t>
      </w:r>
      <w:r w:rsidR="006D14F1" w:rsidRPr="00551DFD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057FAD" w:rsidRPr="00551DFD">
        <w:rPr>
          <w:rFonts w:asciiTheme="minorHAnsi" w:hAnsiTheme="minorHAnsi" w:cstheme="minorHAnsi"/>
          <w:color w:val="FF0000"/>
          <w:sz w:val="24"/>
          <w:szCs w:val="24"/>
        </w:rPr>
        <w:t>-12:00</w:t>
      </w:r>
      <w:r w:rsidRPr="00551DFD">
        <w:rPr>
          <w:rFonts w:asciiTheme="minorHAnsi" w:hAnsiTheme="minorHAnsi" w:cstheme="minorHAnsi"/>
          <w:color w:val="FF0000"/>
          <w:sz w:val="24"/>
          <w:szCs w:val="24"/>
        </w:rPr>
        <w:t>)</w:t>
      </w:r>
    </w:p>
    <w:p w14:paraId="6185B7DF" w14:textId="77777777" w:rsidR="00CF1A81" w:rsidRPr="0038466D" w:rsidRDefault="00CF1A81" w:rsidP="005B2D39">
      <w:pPr>
        <w:pStyle w:val="Geenafstand"/>
      </w:pPr>
      <w:r w:rsidRPr="0038466D">
        <w:t>Warm water zwemmen</w:t>
      </w:r>
      <w:r w:rsidRPr="0038466D">
        <w:tab/>
        <w:t>11:00 - 12:00</w:t>
      </w:r>
    </w:p>
    <w:p w14:paraId="61EBD1E8" w14:textId="023B2231" w:rsidR="007A157D" w:rsidRPr="00DE0009" w:rsidRDefault="00B83E1E" w:rsidP="005B2D39">
      <w:pPr>
        <w:pStyle w:val="Geenafstand"/>
        <w:rPr>
          <w:lang w:val="en-US"/>
        </w:rPr>
      </w:pPr>
      <w:proofErr w:type="spellStart"/>
      <w:r w:rsidRPr="00DE0009">
        <w:rPr>
          <w:lang w:val="en-US"/>
        </w:rPr>
        <w:t>Aquajoggen</w:t>
      </w:r>
      <w:proofErr w:type="spellEnd"/>
      <w:r w:rsidRPr="00DE0009">
        <w:rPr>
          <w:lang w:val="en-US"/>
        </w:rPr>
        <w:tab/>
      </w:r>
      <w:r w:rsidRPr="00DE0009">
        <w:rPr>
          <w:lang w:val="en-US"/>
        </w:rPr>
        <w:tab/>
      </w:r>
      <w:r w:rsidRPr="00DE0009">
        <w:rPr>
          <w:lang w:val="en-US"/>
        </w:rPr>
        <w:tab/>
        <w:t>11:15 - 12:00</w:t>
      </w:r>
    </w:p>
    <w:p w14:paraId="510D2F8A" w14:textId="29F60824" w:rsidR="00A1540A" w:rsidRPr="00DE0009" w:rsidRDefault="0038466D" w:rsidP="005B2D39">
      <w:pPr>
        <w:pStyle w:val="Geenafstand"/>
        <w:rPr>
          <w:lang w:val="en-US"/>
        </w:rPr>
      </w:pPr>
      <w:proofErr w:type="spellStart"/>
      <w:r w:rsidRPr="00DE0009">
        <w:rPr>
          <w:lang w:val="en-US"/>
        </w:rPr>
        <w:t>Recreatief</w:t>
      </w:r>
      <w:proofErr w:type="spellEnd"/>
      <w:r w:rsidRPr="00DE0009">
        <w:rPr>
          <w:lang w:val="en-US"/>
        </w:rPr>
        <w:t xml:space="preserve"> </w:t>
      </w:r>
      <w:proofErr w:type="spellStart"/>
      <w:r w:rsidRPr="00DE0009">
        <w:rPr>
          <w:lang w:val="en-US"/>
        </w:rPr>
        <w:t>zwemmen</w:t>
      </w:r>
      <w:proofErr w:type="spellEnd"/>
      <w:r w:rsidRPr="00DE0009">
        <w:rPr>
          <w:lang w:val="en-US"/>
        </w:rPr>
        <w:tab/>
      </w:r>
      <w:r w:rsidR="005B2D39" w:rsidRPr="00DE0009">
        <w:rPr>
          <w:lang w:val="en-US"/>
        </w:rPr>
        <w:tab/>
      </w:r>
      <w:r w:rsidRPr="00DE0009">
        <w:rPr>
          <w:lang w:val="en-US"/>
        </w:rPr>
        <w:t>12.30 - 16.00</w:t>
      </w:r>
    </w:p>
    <w:p w14:paraId="56F03061" w14:textId="77777777" w:rsidR="0038466D" w:rsidRPr="00DE0009" w:rsidRDefault="0038466D" w:rsidP="005B2D39">
      <w:pPr>
        <w:pStyle w:val="Geenafstand"/>
        <w:rPr>
          <w:color w:val="3B3838"/>
          <w:lang w:val="en-US"/>
        </w:rPr>
      </w:pPr>
    </w:p>
    <w:p w14:paraId="2EE0A0B3" w14:textId="1469CDD8" w:rsidR="0029597B" w:rsidRPr="00DE0009" w:rsidRDefault="0029597B" w:rsidP="005B2D39">
      <w:pPr>
        <w:pStyle w:val="Geenafstand"/>
        <w:rPr>
          <w:lang w:val="en-US"/>
        </w:rPr>
      </w:pPr>
      <w:proofErr w:type="spellStart"/>
      <w:r w:rsidRPr="00DE0009">
        <w:rPr>
          <w:lang w:val="en-US"/>
        </w:rPr>
        <w:t>Floatfit</w:t>
      </w:r>
      <w:proofErr w:type="spellEnd"/>
      <w:r w:rsidRPr="00DE0009">
        <w:rPr>
          <w:lang w:val="en-US"/>
        </w:rPr>
        <w:tab/>
      </w:r>
      <w:r w:rsidR="00733D28" w:rsidRPr="00DE0009">
        <w:rPr>
          <w:lang w:val="en-US"/>
        </w:rPr>
        <w:t xml:space="preserve"> </w:t>
      </w:r>
      <w:r w:rsidR="00ED6995" w:rsidRPr="00DE0009">
        <w:rPr>
          <w:lang w:val="en-US"/>
        </w:rPr>
        <w:tab/>
      </w:r>
      <w:r w:rsidR="00ED6995" w:rsidRPr="00DE0009">
        <w:rPr>
          <w:lang w:val="en-US"/>
        </w:rPr>
        <w:tab/>
      </w:r>
      <w:r w:rsidRPr="00DE0009">
        <w:rPr>
          <w:lang w:val="en-US"/>
        </w:rPr>
        <w:tab/>
        <w:t>20:05 - 20:35</w:t>
      </w:r>
    </w:p>
    <w:p w14:paraId="7A81D0AF" w14:textId="07F7FF88" w:rsidR="0029597B" w:rsidRPr="00DE0009" w:rsidRDefault="001160A4" w:rsidP="005B2D39">
      <w:pPr>
        <w:pStyle w:val="Geenafstand"/>
        <w:rPr>
          <w:rFonts w:ascii="ArchivoNarrow-Regular" w:hAnsi="ArchivoNarrow-Regular" w:cs="ArchivoNarrow-Regular"/>
          <w:lang w:val="en-US"/>
        </w:rPr>
      </w:pPr>
      <w:proofErr w:type="spellStart"/>
      <w:r w:rsidRPr="00DE0009">
        <w:rPr>
          <w:lang w:val="en-US"/>
        </w:rPr>
        <w:t>Floatfit</w:t>
      </w:r>
      <w:proofErr w:type="spellEnd"/>
      <w:r w:rsidR="00733D28" w:rsidRPr="00DE0009">
        <w:rPr>
          <w:lang w:val="en-US"/>
        </w:rPr>
        <w:t xml:space="preserve"> </w:t>
      </w:r>
      <w:r w:rsidR="00ED6995" w:rsidRPr="00DE0009">
        <w:rPr>
          <w:b/>
          <w:bCs/>
          <w:color w:val="FF0000"/>
          <w:lang w:val="en-US"/>
        </w:rPr>
        <w:tab/>
      </w:r>
      <w:r w:rsidR="00ED6995" w:rsidRPr="00DE0009">
        <w:rPr>
          <w:b/>
          <w:bCs/>
          <w:color w:val="FF0000"/>
          <w:lang w:val="en-US"/>
        </w:rPr>
        <w:tab/>
      </w:r>
      <w:r w:rsidR="0029597B" w:rsidRPr="00DE0009">
        <w:rPr>
          <w:lang w:val="en-US"/>
        </w:rPr>
        <w:tab/>
      </w:r>
      <w:r w:rsidRPr="00DE0009">
        <w:rPr>
          <w:lang w:val="en-US"/>
        </w:rPr>
        <w:t>20:40</w:t>
      </w:r>
      <w:r w:rsidR="006D155A" w:rsidRPr="00DE0009">
        <w:rPr>
          <w:lang w:val="en-US"/>
        </w:rPr>
        <w:t xml:space="preserve"> </w:t>
      </w:r>
      <w:r w:rsidRPr="00DE0009">
        <w:rPr>
          <w:lang w:val="en-US"/>
        </w:rPr>
        <w:t>-</w:t>
      </w:r>
      <w:r w:rsidR="006D155A" w:rsidRPr="00DE0009">
        <w:rPr>
          <w:lang w:val="en-US"/>
        </w:rPr>
        <w:t xml:space="preserve"> </w:t>
      </w:r>
      <w:r w:rsidRPr="00DE0009">
        <w:rPr>
          <w:lang w:val="en-US"/>
        </w:rPr>
        <w:t>21:10</w:t>
      </w:r>
      <w:r w:rsidR="0029597B" w:rsidRPr="00DE0009">
        <w:rPr>
          <w:rFonts w:ascii="ArchivoNarrow-Regular" w:hAnsi="ArchivoNarrow-Regular" w:cs="ArchivoNarrow-Regular"/>
          <w:lang w:val="en-US"/>
        </w:rPr>
        <w:tab/>
      </w:r>
    </w:p>
    <w:p w14:paraId="612FCBB9" w14:textId="6BDD998B" w:rsidR="007A157D" w:rsidRPr="0041782B" w:rsidRDefault="0029597B" w:rsidP="006A0028">
      <w:pPr>
        <w:autoSpaceDE w:val="0"/>
        <w:autoSpaceDN w:val="0"/>
        <w:adjustRightInd w:val="0"/>
        <w:spacing w:after="0" w:line="240" w:lineRule="auto"/>
        <w:rPr>
          <w:rFonts w:ascii="ArchivoNarrow-Regular" w:hAnsi="ArchivoNarrow-Regular" w:cs="ArchivoNarrow-Regular"/>
          <w:color w:val="464646"/>
          <w:sz w:val="25"/>
          <w:szCs w:val="25"/>
          <w:u w:val="single"/>
        </w:rPr>
      </w:pPr>
      <w:r w:rsidRPr="0041782B">
        <w:rPr>
          <w:rFonts w:ascii="Oswald-Regular" w:hAnsi="Oswald-Regular" w:cs="Oswald-Regular"/>
          <w:color w:val="006985"/>
          <w:sz w:val="25"/>
          <w:szCs w:val="25"/>
          <w:u w:val="single"/>
        </w:rPr>
        <w:t>Woensd</w:t>
      </w:r>
      <w:r w:rsidR="0041782B">
        <w:rPr>
          <w:rFonts w:ascii="Oswald-Regular" w:hAnsi="Oswald-Regular" w:cs="Oswald-Regular"/>
          <w:color w:val="006985"/>
          <w:sz w:val="25"/>
          <w:szCs w:val="25"/>
          <w:u w:val="single"/>
        </w:rPr>
        <w:t>ag:</w:t>
      </w:r>
      <w:r w:rsidR="002C2BDE">
        <w:rPr>
          <w:rFonts w:ascii="Oswald-Regular" w:hAnsi="Oswald-Regular" w:cs="Oswald-Regular"/>
          <w:color w:val="006985"/>
          <w:sz w:val="25"/>
          <w:szCs w:val="25"/>
          <w:u w:val="single"/>
        </w:rPr>
        <w:t xml:space="preserve"> </w:t>
      </w:r>
      <w:r w:rsidR="00ED6995">
        <w:rPr>
          <w:rFonts w:ascii="Oswald-Regular" w:hAnsi="Oswald-Regular" w:cs="Oswald-Regular"/>
          <w:color w:val="006985"/>
          <w:sz w:val="25"/>
          <w:szCs w:val="25"/>
          <w:u w:val="single"/>
        </w:rPr>
        <w:t>30-10</w:t>
      </w:r>
    </w:p>
    <w:p w14:paraId="01A765AE" w14:textId="170CCDB7" w:rsidR="007A157D" w:rsidRPr="0038466D" w:rsidRDefault="007A157D" w:rsidP="005B2D39">
      <w:pPr>
        <w:pStyle w:val="Geenafstand"/>
      </w:pPr>
      <w:r w:rsidRPr="0038466D">
        <w:t xml:space="preserve">Particuliere zwemlessen </w:t>
      </w:r>
      <w:r w:rsidRPr="0038466D">
        <w:tab/>
        <w:t xml:space="preserve">08:30 </w:t>
      </w:r>
      <w:r w:rsidR="00B83E1E" w:rsidRPr="0038466D">
        <w:t>-</w:t>
      </w:r>
      <w:r w:rsidRPr="0038466D">
        <w:t xml:space="preserve"> </w:t>
      </w:r>
      <w:r w:rsidR="00B83E1E" w:rsidRPr="0038466D">
        <w:t>11:45</w:t>
      </w:r>
    </w:p>
    <w:p w14:paraId="16EFCC39" w14:textId="23ECDD8B" w:rsidR="00B83E1E" w:rsidRPr="0038466D" w:rsidRDefault="001619F6" w:rsidP="005B2D39">
      <w:pPr>
        <w:pStyle w:val="Geenafstand"/>
      </w:pPr>
      <w:r w:rsidRPr="0038466D">
        <w:t xml:space="preserve">Baby/Peuterzwemmen </w:t>
      </w:r>
      <w:r w:rsidR="00BB6B5A" w:rsidRPr="0038466D">
        <w:tab/>
      </w:r>
      <w:r w:rsidR="006A0028" w:rsidRPr="0038466D">
        <w:t>1</w:t>
      </w:r>
      <w:r w:rsidR="001B5AD2" w:rsidRPr="0038466D">
        <w:t>1</w:t>
      </w:r>
      <w:r w:rsidR="006A0028" w:rsidRPr="0038466D">
        <w:t>:</w:t>
      </w:r>
      <w:r w:rsidR="009D1C7A" w:rsidRPr="0038466D">
        <w:t>15</w:t>
      </w:r>
      <w:r w:rsidR="000B4911" w:rsidRPr="0038466D">
        <w:t xml:space="preserve"> </w:t>
      </w:r>
      <w:r w:rsidR="00AA5EDA" w:rsidRPr="0038466D">
        <w:t xml:space="preserve">- </w:t>
      </w:r>
      <w:r w:rsidR="000B4911" w:rsidRPr="0038466D">
        <w:t>1</w:t>
      </w:r>
      <w:r w:rsidR="00AA5EDA" w:rsidRPr="0038466D">
        <w:t>1:45</w:t>
      </w:r>
    </w:p>
    <w:p w14:paraId="32569FE9" w14:textId="7E5F4928" w:rsidR="001619F6" w:rsidRPr="00551DFD" w:rsidRDefault="001619F6" w:rsidP="006A002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FF0000"/>
          <w:sz w:val="24"/>
          <w:szCs w:val="24"/>
        </w:rPr>
      </w:pPr>
      <w:r w:rsidRPr="00551DFD">
        <w:rPr>
          <w:rFonts w:asciiTheme="minorHAnsi" w:hAnsiTheme="minorHAnsi" w:cstheme="minorHAnsi"/>
          <w:color w:val="FF0000"/>
          <w:sz w:val="24"/>
          <w:szCs w:val="24"/>
        </w:rPr>
        <w:t>(</w:t>
      </w:r>
      <w:r w:rsidR="00DE0009">
        <w:rPr>
          <w:rFonts w:asciiTheme="minorHAnsi" w:hAnsiTheme="minorHAnsi" w:cstheme="minorHAnsi"/>
          <w:color w:val="FF0000"/>
          <w:sz w:val="24"/>
          <w:szCs w:val="24"/>
        </w:rPr>
        <w:t xml:space="preserve">Diep water les </w:t>
      </w:r>
      <w:r w:rsidR="00AA5EDA" w:rsidRPr="00551DFD">
        <w:rPr>
          <w:rFonts w:asciiTheme="minorHAnsi" w:hAnsiTheme="minorHAnsi" w:cstheme="minorHAnsi"/>
          <w:color w:val="FF0000"/>
          <w:sz w:val="24"/>
          <w:szCs w:val="24"/>
        </w:rPr>
        <w:t>leeftijd 0-4 jaar</w:t>
      </w:r>
      <w:r w:rsidR="00DE0009">
        <w:rPr>
          <w:rFonts w:asciiTheme="minorHAnsi" w:hAnsiTheme="minorHAnsi" w:cstheme="minorHAnsi"/>
          <w:color w:val="FF0000"/>
          <w:sz w:val="24"/>
          <w:szCs w:val="24"/>
        </w:rPr>
        <w:t>)</w:t>
      </w:r>
    </w:p>
    <w:p w14:paraId="1FAF98F6" w14:textId="192FB266" w:rsidR="00733D28" w:rsidRDefault="00475F22" w:rsidP="005B2D39">
      <w:pPr>
        <w:pStyle w:val="Geenafstand"/>
      </w:pPr>
      <w:r>
        <w:t>T</w:t>
      </w:r>
      <w:r w:rsidR="00733D28">
        <w:t>herapie</w:t>
      </w:r>
      <w:r>
        <w:t xml:space="preserve"> zwemmen</w:t>
      </w:r>
      <w:r w:rsidR="00733D28">
        <w:tab/>
      </w:r>
      <w:r w:rsidR="00733D28">
        <w:tab/>
        <w:t>11.45 - 12.30</w:t>
      </w:r>
    </w:p>
    <w:p w14:paraId="7DC0D8EA" w14:textId="39843344" w:rsidR="0038466D" w:rsidRPr="005B2D39" w:rsidRDefault="0038466D" w:rsidP="005B2D39">
      <w:pPr>
        <w:pStyle w:val="Geenafstand"/>
      </w:pPr>
      <w:r w:rsidRPr="005B2D39">
        <w:t>Recreatief zwemmen</w:t>
      </w:r>
      <w:r w:rsidRPr="005B2D39">
        <w:tab/>
      </w:r>
      <w:r w:rsidR="007E0249">
        <w:tab/>
      </w:r>
      <w:r w:rsidRPr="005B2D39">
        <w:t>12.30 - 16.00</w:t>
      </w:r>
    </w:p>
    <w:p w14:paraId="6BA06D97" w14:textId="51C57814" w:rsidR="0038466D" w:rsidRPr="005B2D39" w:rsidRDefault="0038466D" w:rsidP="005B2D39">
      <w:pPr>
        <w:pStyle w:val="Geenafstand"/>
      </w:pPr>
    </w:p>
    <w:p w14:paraId="7DC6C55B" w14:textId="4C5A9D61" w:rsidR="000B4911" w:rsidRPr="005B2D39" w:rsidRDefault="000B4911" w:rsidP="005B2D39">
      <w:pPr>
        <w:pStyle w:val="Geenafstand"/>
      </w:pPr>
      <w:proofErr w:type="spellStart"/>
      <w:r w:rsidRPr="005B2D39">
        <w:t>Aquajoggen</w:t>
      </w:r>
      <w:proofErr w:type="spellEnd"/>
      <w:r w:rsidRPr="005B2D39">
        <w:tab/>
      </w:r>
      <w:r w:rsidRPr="005B2D39">
        <w:tab/>
      </w:r>
      <w:r w:rsidRPr="005B2D39">
        <w:tab/>
        <w:t>19:00 - 19:45</w:t>
      </w:r>
    </w:p>
    <w:p w14:paraId="4D8E21C1" w14:textId="1CDBDE79" w:rsidR="007A157D" w:rsidRPr="0038466D" w:rsidRDefault="002629D7" w:rsidP="005B2D39">
      <w:pPr>
        <w:pStyle w:val="Geenafstand"/>
        <w:rPr>
          <w:color w:val="464646"/>
        </w:rPr>
      </w:pPr>
      <w:r w:rsidRPr="005B2D39">
        <w:t>Banenzwemmen</w:t>
      </w:r>
      <w:r w:rsidRPr="005B2D39">
        <w:tab/>
      </w:r>
      <w:r w:rsidRPr="005B2D39">
        <w:tab/>
        <w:t>19:00 -</w:t>
      </w:r>
      <w:r w:rsidRPr="005B2D39">
        <w:tab/>
        <w:t xml:space="preserve"> 21:00</w:t>
      </w:r>
    </w:p>
    <w:p w14:paraId="61AB1AFB" w14:textId="75BCDD0F" w:rsidR="00CE32DF" w:rsidRPr="00551DFD" w:rsidRDefault="00960E2C" w:rsidP="002629D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FF0000"/>
          <w:sz w:val="24"/>
          <w:szCs w:val="24"/>
        </w:rPr>
      </w:pPr>
      <w:r w:rsidRPr="00551DFD">
        <w:rPr>
          <w:rFonts w:asciiTheme="minorHAnsi" w:hAnsiTheme="minorHAnsi" w:cstheme="minorHAnsi"/>
          <w:color w:val="FF0000"/>
          <w:sz w:val="24"/>
          <w:szCs w:val="24"/>
        </w:rPr>
        <w:t>(</w:t>
      </w:r>
      <w:r w:rsidR="00F75522" w:rsidRPr="00551DFD">
        <w:rPr>
          <w:rFonts w:asciiTheme="minorHAnsi" w:hAnsiTheme="minorHAnsi" w:cstheme="minorHAnsi"/>
          <w:color w:val="FF0000"/>
          <w:sz w:val="24"/>
          <w:szCs w:val="24"/>
        </w:rPr>
        <w:t>3</w:t>
      </w:r>
      <w:r w:rsidR="00CE32DF" w:rsidRPr="00551DFD">
        <w:rPr>
          <w:rFonts w:asciiTheme="minorHAnsi" w:hAnsiTheme="minorHAnsi" w:cstheme="minorHAnsi"/>
          <w:color w:val="FF0000"/>
          <w:sz w:val="24"/>
          <w:szCs w:val="24"/>
        </w:rPr>
        <w:t xml:space="preserve"> banen tussen 19:00-19:45</w:t>
      </w:r>
      <w:r w:rsidRPr="00551DFD">
        <w:rPr>
          <w:rFonts w:asciiTheme="minorHAnsi" w:hAnsiTheme="minorHAnsi" w:cstheme="minorHAnsi"/>
          <w:color w:val="FF0000"/>
          <w:sz w:val="24"/>
          <w:szCs w:val="24"/>
        </w:rPr>
        <w:t>)</w:t>
      </w:r>
    </w:p>
    <w:p w14:paraId="60B1BFF4" w14:textId="10CA6C8D" w:rsidR="000B4911" w:rsidRPr="0038466D" w:rsidRDefault="000B4911" w:rsidP="005B2D39">
      <w:pPr>
        <w:pStyle w:val="Geenafstand"/>
      </w:pPr>
      <w:proofErr w:type="spellStart"/>
      <w:r w:rsidRPr="0038466D">
        <w:t>Aquavitaal</w:t>
      </w:r>
      <w:proofErr w:type="spellEnd"/>
      <w:r w:rsidR="00B44CA5">
        <w:tab/>
      </w:r>
      <w:r w:rsidR="00B44CA5">
        <w:tab/>
      </w:r>
      <w:r w:rsidR="00B44CA5">
        <w:tab/>
      </w:r>
      <w:r w:rsidRPr="0038466D">
        <w:t>20:00 - 20:45</w:t>
      </w:r>
    </w:p>
    <w:p w14:paraId="1E1DE17D" w14:textId="3A221801" w:rsidR="001B5AD2" w:rsidRPr="0038466D" w:rsidRDefault="001B5AD2" w:rsidP="006A002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6985"/>
          <w:sz w:val="25"/>
          <w:szCs w:val="25"/>
        </w:rPr>
      </w:pPr>
    </w:p>
    <w:p w14:paraId="7B6036D2" w14:textId="10CC909C" w:rsidR="007C6D57" w:rsidRDefault="007C6D57" w:rsidP="006A0028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color w:val="006985"/>
          <w:sz w:val="25"/>
          <w:szCs w:val="25"/>
        </w:rPr>
      </w:pPr>
    </w:p>
    <w:p w14:paraId="35242242" w14:textId="71150E49" w:rsidR="007C6D57" w:rsidRDefault="007C6D57" w:rsidP="006A0028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color w:val="006985"/>
          <w:sz w:val="25"/>
          <w:szCs w:val="25"/>
        </w:rPr>
      </w:pPr>
    </w:p>
    <w:p w14:paraId="4642FD24" w14:textId="29EC787D" w:rsidR="007C6D57" w:rsidRDefault="007C6D57" w:rsidP="006A0028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color w:val="006985"/>
          <w:sz w:val="25"/>
          <w:szCs w:val="25"/>
        </w:rPr>
      </w:pPr>
    </w:p>
    <w:p w14:paraId="12F62CA4" w14:textId="48FFBFC5" w:rsidR="0013342C" w:rsidRDefault="009D20B1" w:rsidP="0029597B">
      <w:pPr>
        <w:autoSpaceDE w:val="0"/>
        <w:autoSpaceDN w:val="0"/>
        <w:adjustRightInd w:val="0"/>
        <w:spacing w:after="0" w:line="240" w:lineRule="auto"/>
        <w:rPr>
          <w:rFonts w:ascii="ArchivoNarrow-Bold" w:hAnsi="ArchivoNarrow-Bold" w:cs="ArchivoNarrow-Bold"/>
          <w:b/>
          <w:bCs/>
          <w:color w:val="2E74B5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E27E02" wp14:editId="1B0C1919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655570" cy="739775"/>
            <wp:effectExtent l="0" t="0" r="0" b="3175"/>
            <wp:wrapSquare wrapText="bothSides"/>
            <wp:docPr id="766626859" name="Afbeelding 1" descr="predicaat-koninklijk-voor-sportfondsen-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icaat-koninklijk-voor-sportfondsen-20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B4BE6" w14:textId="77777777" w:rsidR="001D6F50" w:rsidRDefault="001D6F50" w:rsidP="0029597B">
      <w:pPr>
        <w:autoSpaceDE w:val="0"/>
        <w:autoSpaceDN w:val="0"/>
        <w:adjustRightInd w:val="0"/>
        <w:spacing w:after="0" w:line="240" w:lineRule="auto"/>
        <w:rPr>
          <w:rFonts w:ascii="ArchivoNarrow-Bold" w:hAnsi="ArchivoNarrow-Bold" w:cs="ArchivoNarrow-Bold"/>
          <w:b/>
          <w:bCs/>
          <w:color w:val="2E74B5"/>
          <w:sz w:val="28"/>
          <w:szCs w:val="28"/>
        </w:rPr>
      </w:pPr>
    </w:p>
    <w:p w14:paraId="4E76D48A" w14:textId="357A5532" w:rsidR="007C6D57" w:rsidRDefault="007C6D57" w:rsidP="006A0028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color w:val="006985"/>
          <w:sz w:val="25"/>
          <w:szCs w:val="25"/>
        </w:rPr>
      </w:pPr>
    </w:p>
    <w:p w14:paraId="31233FD3" w14:textId="77777777" w:rsidR="00053303" w:rsidRDefault="00053303" w:rsidP="006A0028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color w:val="006985"/>
          <w:sz w:val="25"/>
          <w:szCs w:val="25"/>
        </w:rPr>
      </w:pPr>
    </w:p>
    <w:p w14:paraId="3FC491D1" w14:textId="74CAF007" w:rsidR="007C6D57" w:rsidRDefault="007C6D57" w:rsidP="006A0028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color w:val="006985"/>
          <w:sz w:val="25"/>
          <w:szCs w:val="25"/>
        </w:rPr>
      </w:pPr>
    </w:p>
    <w:p w14:paraId="2867381A" w14:textId="77777777" w:rsidR="001754D7" w:rsidRDefault="001754D7" w:rsidP="006A0028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color w:val="006985"/>
          <w:sz w:val="25"/>
          <w:szCs w:val="25"/>
        </w:rPr>
      </w:pPr>
    </w:p>
    <w:p w14:paraId="436E285F" w14:textId="751E2B85" w:rsidR="00B83E1E" w:rsidRPr="00E15B08" w:rsidRDefault="00B83E1E" w:rsidP="006A0028">
      <w:pPr>
        <w:autoSpaceDE w:val="0"/>
        <w:autoSpaceDN w:val="0"/>
        <w:adjustRightInd w:val="0"/>
        <w:spacing w:after="0" w:line="240" w:lineRule="auto"/>
        <w:rPr>
          <w:rFonts w:ascii="ArchivoNarrow-Regular" w:hAnsi="ArchivoNarrow-Regular" w:cs="ArchivoNarrow-Regular"/>
          <w:color w:val="464646"/>
          <w:sz w:val="25"/>
          <w:szCs w:val="25"/>
          <w:u w:val="single"/>
        </w:rPr>
      </w:pPr>
    </w:p>
    <w:p w14:paraId="3FBADFD0" w14:textId="50C09D90" w:rsidR="001D6F50" w:rsidRPr="0041782B" w:rsidRDefault="001D6F50" w:rsidP="006A0028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color w:val="006985"/>
          <w:sz w:val="25"/>
          <w:szCs w:val="25"/>
          <w:u w:val="single"/>
        </w:rPr>
      </w:pPr>
      <w:r w:rsidRPr="0041782B">
        <w:rPr>
          <w:rFonts w:ascii="Oswald-Regular" w:hAnsi="Oswald-Regular" w:cs="Oswald-Regular"/>
          <w:color w:val="006985"/>
          <w:sz w:val="25"/>
          <w:szCs w:val="25"/>
          <w:u w:val="single"/>
        </w:rPr>
        <w:t>Donderdag</w:t>
      </w:r>
      <w:r w:rsidR="0041782B" w:rsidRPr="0041782B">
        <w:rPr>
          <w:rFonts w:ascii="Oswald-Regular" w:hAnsi="Oswald-Regular" w:cs="Oswald-Regular"/>
          <w:color w:val="006985"/>
          <w:sz w:val="25"/>
          <w:szCs w:val="25"/>
          <w:u w:val="single"/>
        </w:rPr>
        <w:t>:</w:t>
      </w:r>
      <w:r w:rsidR="00D3389D">
        <w:rPr>
          <w:rFonts w:ascii="Oswald-Regular" w:hAnsi="Oswald-Regular" w:cs="Oswald-Regular"/>
          <w:color w:val="006985"/>
          <w:sz w:val="25"/>
          <w:szCs w:val="25"/>
          <w:u w:val="single"/>
        </w:rPr>
        <w:t xml:space="preserve"> </w:t>
      </w:r>
      <w:r w:rsidR="00ED6995">
        <w:rPr>
          <w:rFonts w:ascii="Oswald-Regular" w:hAnsi="Oswald-Regular" w:cs="Oswald-Regular"/>
          <w:color w:val="006985"/>
          <w:sz w:val="25"/>
          <w:szCs w:val="25"/>
          <w:u w:val="single"/>
        </w:rPr>
        <w:t>31-10</w:t>
      </w:r>
    </w:p>
    <w:p w14:paraId="7F290733" w14:textId="77777777" w:rsidR="007A157D" w:rsidRPr="005B2D39" w:rsidRDefault="007A157D" w:rsidP="005B2D39">
      <w:pPr>
        <w:pStyle w:val="Geenafstand"/>
      </w:pPr>
      <w:r w:rsidRPr="005B2D39">
        <w:t>Banenzwemmen</w:t>
      </w:r>
      <w:r w:rsidRPr="005B2D39">
        <w:tab/>
      </w:r>
      <w:r w:rsidRPr="005B2D39">
        <w:tab/>
        <w:t>07:00 - 08:30</w:t>
      </w:r>
    </w:p>
    <w:p w14:paraId="64062B28" w14:textId="3BF30D78" w:rsidR="007A157D" w:rsidRPr="005B2D39" w:rsidRDefault="007A157D" w:rsidP="005B2D39">
      <w:pPr>
        <w:pStyle w:val="Geenafstand"/>
      </w:pPr>
      <w:r w:rsidRPr="005B2D39">
        <w:t xml:space="preserve">Particuliere zwemlessen </w:t>
      </w:r>
      <w:r w:rsidRPr="005B2D39">
        <w:tab/>
        <w:t>08:30 - 10:</w:t>
      </w:r>
      <w:r w:rsidR="00DE0009">
        <w:t>40</w:t>
      </w:r>
    </w:p>
    <w:p w14:paraId="5BB292A5" w14:textId="2A37FCC8" w:rsidR="007A157D" w:rsidRPr="005B2D39" w:rsidRDefault="007A157D" w:rsidP="005B2D39">
      <w:pPr>
        <w:pStyle w:val="Geenafstand"/>
      </w:pPr>
      <w:proofErr w:type="spellStart"/>
      <w:r w:rsidRPr="005B2D39">
        <w:t>Aquavitaal</w:t>
      </w:r>
      <w:proofErr w:type="spellEnd"/>
      <w:r w:rsidRPr="005B2D39">
        <w:tab/>
      </w:r>
      <w:r w:rsidRPr="005B2D39">
        <w:tab/>
      </w:r>
      <w:r w:rsidRPr="005B2D39">
        <w:tab/>
        <w:t>10:</w:t>
      </w:r>
      <w:r w:rsidR="00CE32DF" w:rsidRPr="005B2D39">
        <w:t>45</w:t>
      </w:r>
      <w:r w:rsidRPr="005B2D39">
        <w:t xml:space="preserve"> - 11:</w:t>
      </w:r>
      <w:r w:rsidR="00CE32DF" w:rsidRPr="005B2D39">
        <w:t>3</w:t>
      </w:r>
      <w:r w:rsidRPr="005B2D39">
        <w:t>0</w:t>
      </w:r>
    </w:p>
    <w:p w14:paraId="15BAD257" w14:textId="073ED90D" w:rsidR="0041782B" w:rsidRPr="005B2D39" w:rsidRDefault="00FE4C90" w:rsidP="005B2D39">
      <w:pPr>
        <w:pStyle w:val="Geenafstand"/>
      </w:pPr>
      <w:r w:rsidRPr="005B2D39">
        <w:t xml:space="preserve">Banenzwemmen </w:t>
      </w:r>
      <w:r w:rsidRPr="005B2D39">
        <w:tab/>
      </w:r>
      <w:r w:rsidRPr="005B2D39">
        <w:tab/>
        <w:t>10:</w:t>
      </w:r>
      <w:r w:rsidR="00CE32DF" w:rsidRPr="005B2D39">
        <w:t>4</w:t>
      </w:r>
      <w:r w:rsidRPr="005B2D39">
        <w:t>5 - 12:00</w:t>
      </w:r>
    </w:p>
    <w:p w14:paraId="20C160EE" w14:textId="32E55062" w:rsidR="0038466D" w:rsidRPr="005B2D39" w:rsidRDefault="0038466D" w:rsidP="005B2D39">
      <w:pPr>
        <w:pStyle w:val="Geenafstand"/>
      </w:pPr>
      <w:r w:rsidRPr="005B2D39">
        <w:t>Recreatief zwemmen</w:t>
      </w:r>
      <w:r w:rsidRPr="005B2D39">
        <w:tab/>
      </w:r>
      <w:r w:rsidR="005B2D39">
        <w:tab/>
      </w:r>
      <w:r w:rsidRPr="005B2D39">
        <w:t>12.30 - 16.00</w:t>
      </w:r>
    </w:p>
    <w:p w14:paraId="782A43BA" w14:textId="77777777" w:rsidR="00057FAD" w:rsidRPr="005B2D39" w:rsidRDefault="00057FAD" w:rsidP="005B2D39">
      <w:pPr>
        <w:pStyle w:val="Geenafstand"/>
      </w:pPr>
    </w:p>
    <w:p w14:paraId="727DC7C9" w14:textId="1833F707" w:rsidR="007A157D" w:rsidRDefault="007A157D" w:rsidP="005B2D39">
      <w:pPr>
        <w:pStyle w:val="Geenafstand"/>
      </w:pPr>
      <w:proofErr w:type="spellStart"/>
      <w:r w:rsidRPr="005B2D39">
        <w:t>Aquarobics</w:t>
      </w:r>
      <w:proofErr w:type="spellEnd"/>
      <w:r w:rsidRPr="005B2D39">
        <w:tab/>
      </w:r>
      <w:r w:rsidRPr="005B2D39">
        <w:tab/>
      </w:r>
      <w:r w:rsidRPr="005B2D39">
        <w:tab/>
        <w:t>19:00 - 19:45</w:t>
      </w:r>
    </w:p>
    <w:p w14:paraId="1C987447" w14:textId="1FB18C21" w:rsidR="00B44CA5" w:rsidRDefault="00B44CA5" w:rsidP="005B2D39">
      <w:pPr>
        <w:pStyle w:val="Geenafstand"/>
      </w:pPr>
    </w:p>
    <w:p w14:paraId="00FA1F60" w14:textId="77777777" w:rsidR="00E85450" w:rsidRPr="0053349F" w:rsidRDefault="00E85450" w:rsidP="0053349F">
      <w:pPr>
        <w:autoSpaceDE w:val="0"/>
        <w:autoSpaceDN w:val="0"/>
        <w:adjustRightInd w:val="0"/>
        <w:spacing w:after="0" w:line="240" w:lineRule="auto"/>
        <w:rPr>
          <w:rFonts w:ascii="ArchivoNarrow-Regular" w:hAnsi="ArchivoNarrow-Regular" w:cs="ArchivoNarrow-Regular"/>
          <w:color w:val="FF0000"/>
          <w:sz w:val="25"/>
          <w:szCs w:val="25"/>
          <w:u w:val="single"/>
        </w:rPr>
      </w:pPr>
    </w:p>
    <w:p w14:paraId="19D500BB" w14:textId="0439B8AE" w:rsidR="006969D0" w:rsidRPr="0041782B" w:rsidRDefault="006A0028" w:rsidP="006A0028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color w:val="006985"/>
          <w:sz w:val="25"/>
          <w:szCs w:val="25"/>
          <w:u w:val="single"/>
        </w:rPr>
      </w:pPr>
      <w:r w:rsidRPr="0041782B">
        <w:rPr>
          <w:rFonts w:ascii="Oswald-Regular" w:hAnsi="Oswald-Regular" w:cs="Oswald-Regular"/>
          <w:color w:val="006985"/>
          <w:sz w:val="25"/>
          <w:szCs w:val="25"/>
          <w:u w:val="single"/>
        </w:rPr>
        <w:t>Vrijdag</w:t>
      </w:r>
      <w:r w:rsidR="0041782B">
        <w:rPr>
          <w:rFonts w:ascii="Oswald-Regular" w:hAnsi="Oswald-Regular" w:cs="Oswald-Regular"/>
          <w:color w:val="006985"/>
          <w:sz w:val="25"/>
          <w:szCs w:val="25"/>
          <w:u w:val="single"/>
        </w:rPr>
        <w:t>:</w:t>
      </w:r>
      <w:r w:rsidR="00A96563" w:rsidRPr="0041782B">
        <w:rPr>
          <w:rFonts w:ascii="Oswald-Regular" w:hAnsi="Oswald-Regular" w:cs="Oswald-Regular"/>
          <w:color w:val="006985"/>
          <w:sz w:val="25"/>
          <w:szCs w:val="25"/>
          <w:u w:val="single"/>
        </w:rPr>
        <w:t xml:space="preserve"> </w:t>
      </w:r>
      <w:r w:rsidR="00ED6995">
        <w:rPr>
          <w:rFonts w:ascii="Oswald-Regular" w:hAnsi="Oswald-Regular" w:cs="Oswald-Regular"/>
          <w:color w:val="006985"/>
          <w:sz w:val="25"/>
          <w:szCs w:val="25"/>
          <w:u w:val="single"/>
        </w:rPr>
        <w:t>01-11</w:t>
      </w:r>
    </w:p>
    <w:p w14:paraId="1B89C03B" w14:textId="44ACE1CC" w:rsidR="006E05A8" w:rsidRDefault="006969D0" w:rsidP="005B2D39">
      <w:pPr>
        <w:pStyle w:val="Geenafstand"/>
      </w:pPr>
      <w:r w:rsidRPr="0038466D">
        <w:t>Particuliere zwemlessen</w:t>
      </w:r>
      <w:r w:rsidRPr="0038466D">
        <w:rPr>
          <w:color w:val="FF0000"/>
        </w:rPr>
        <w:tab/>
      </w:r>
      <w:r w:rsidRPr="0038466D">
        <w:t xml:space="preserve">08:30 </w:t>
      </w:r>
      <w:r w:rsidR="00B44CA5">
        <w:t>-</w:t>
      </w:r>
      <w:r w:rsidR="00CE32DF" w:rsidRPr="0038466D">
        <w:t xml:space="preserve"> </w:t>
      </w:r>
      <w:r w:rsidR="00BB6B5A" w:rsidRPr="0038466D">
        <w:t>1</w:t>
      </w:r>
      <w:r w:rsidR="00B44CA5">
        <w:t>1.45</w:t>
      </w:r>
    </w:p>
    <w:p w14:paraId="48EB7BB5" w14:textId="77777777" w:rsidR="00B44CA5" w:rsidRPr="0038466D" w:rsidRDefault="00B44CA5" w:rsidP="00B44CA5">
      <w:pPr>
        <w:pStyle w:val="Geenafstand"/>
      </w:pPr>
      <w:r w:rsidRPr="0038466D">
        <w:t xml:space="preserve">Baby/Peuterzwemmen </w:t>
      </w:r>
      <w:r w:rsidRPr="0038466D">
        <w:tab/>
        <w:t>11:15 - 11:45</w:t>
      </w:r>
    </w:p>
    <w:p w14:paraId="2F3B8438" w14:textId="5DF36FE0" w:rsidR="00B44CA5" w:rsidRPr="00551DFD" w:rsidRDefault="00B44CA5" w:rsidP="00B44CA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FF0000"/>
          <w:sz w:val="24"/>
          <w:szCs w:val="24"/>
        </w:rPr>
      </w:pPr>
      <w:r w:rsidRPr="00551DFD">
        <w:rPr>
          <w:rFonts w:asciiTheme="minorHAnsi" w:hAnsiTheme="minorHAnsi" w:cstheme="minorHAnsi"/>
          <w:color w:val="FF0000"/>
          <w:sz w:val="24"/>
          <w:szCs w:val="24"/>
        </w:rPr>
        <w:t>(</w:t>
      </w:r>
      <w:r w:rsidR="00DE0009">
        <w:rPr>
          <w:rFonts w:asciiTheme="minorHAnsi" w:hAnsiTheme="minorHAnsi" w:cstheme="minorHAnsi"/>
          <w:color w:val="FF0000"/>
          <w:sz w:val="24"/>
          <w:szCs w:val="24"/>
        </w:rPr>
        <w:t xml:space="preserve">Diep water les </w:t>
      </w:r>
      <w:r w:rsidRPr="00551DFD">
        <w:rPr>
          <w:rFonts w:asciiTheme="minorHAnsi" w:hAnsiTheme="minorHAnsi" w:cstheme="minorHAnsi"/>
          <w:color w:val="FF0000"/>
          <w:sz w:val="24"/>
          <w:szCs w:val="24"/>
        </w:rPr>
        <w:t>leeftijd 0-4 jaar)</w:t>
      </w:r>
    </w:p>
    <w:p w14:paraId="494A038F" w14:textId="7BC9FEA5" w:rsidR="0038466D" w:rsidRPr="005B2D39" w:rsidRDefault="0038466D" w:rsidP="005B2D39">
      <w:pPr>
        <w:pStyle w:val="Geenafstand"/>
      </w:pPr>
      <w:r w:rsidRPr="005B2D39">
        <w:t>Recreatief zwemmen</w:t>
      </w:r>
      <w:r w:rsidR="005B2D39">
        <w:tab/>
      </w:r>
      <w:r w:rsidRPr="005B2D39">
        <w:tab/>
        <w:t>12.30 - 16.00</w:t>
      </w:r>
    </w:p>
    <w:p w14:paraId="02D8C18F" w14:textId="77777777" w:rsidR="005B1CE9" w:rsidRDefault="005B1CE9" w:rsidP="006A0028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color w:val="006985"/>
          <w:sz w:val="25"/>
          <w:szCs w:val="25"/>
        </w:rPr>
      </w:pPr>
    </w:p>
    <w:p w14:paraId="50864205" w14:textId="2751A57B" w:rsidR="006A0028" w:rsidRPr="0041782B" w:rsidRDefault="006A0028" w:rsidP="006A0028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color w:val="006985"/>
          <w:sz w:val="25"/>
          <w:szCs w:val="25"/>
          <w:u w:val="single"/>
        </w:rPr>
      </w:pPr>
      <w:r w:rsidRPr="0041782B">
        <w:rPr>
          <w:rFonts w:ascii="Oswald-Regular" w:hAnsi="Oswald-Regular" w:cs="Oswald-Regular"/>
          <w:color w:val="006985"/>
          <w:sz w:val="25"/>
          <w:szCs w:val="25"/>
          <w:u w:val="single"/>
        </w:rPr>
        <w:t>Zaterdag</w:t>
      </w:r>
      <w:r w:rsidR="00401A40">
        <w:rPr>
          <w:rFonts w:ascii="Oswald-Regular" w:hAnsi="Oswald-Regular" w:cs="Oswald-Regular"/>
          <w:color w:val="006985"/>
          <w:sz w:val="25"/>
          <w:szCs w:val="25"/>
          <w:u w:val="single"/>
        </w:rPr>
        <w:t xml:space="preserve"> </w:t>
      </w:r>
      <w:r w:rsidR="00ED6995">
        <w:rPr>
          <w:rFonts w:ascii="Oswald-Regular" w:hAnsi="Oswald-Regular" w:cs="Oswald-Regular"/>
          <w:color w:val="006985"/>
          <w:sz w:val="25"/>
          <w:szCs w:val="25"/>
          <w:u w:val="single"/>
        </w:rPr>
        <w:t>02-11</w:t>
      </w:r>
    </w:p>
    <w:p w14:paraId="499FA710" w14:textId="63E384AE" w:rsidR="007A157D" w:rsidRPr="0038466D" w:rsidRDefault="00CE32DF" w:rsidP="005B2D39">
      <w:pPr>
        <w:pStyle w:val="Geenafstand"/>
      </w:pPr>
      <w:r w:rsidRPr="0038466D">
        <w:t>Particuliere zwemlessen</w:t>
      </w:r>
      <w:r w:rsidRPr="0038466D">
        <w:tab/>
        <w:t>11:00 -14:00</w:t>
      </w:r>
    </w:p>
    <w:p w14:paraId="5F491E7F" w14:textId="57DFAFDE" w:rsidR="00B83E1E" w:rsidRPr="0038466D" w:rsidRDefault="00CE32DF" w:rsidP="005B2D39">
      <w:pPr>
        <w:pStyle w:val="Geenafstand"/>
      </w:pPr>
      <w:r w:rsidRPr="0038466D">
        <w:t>Jips oefen uurtje</w:t>
      </w:r>
      <w:r w:rsidRPr="0038466D">
        <w:tab/>
      </w:r>
      <w:r w:rsidRPr="0038466D">
        <w:tab/>
        <w:t>14:00 -15:00</w:t>
      </w:r>
    </w:p>
    <w:p w14:paraId="3B6AB216" w14:textId="77777777" w:rsidR="00CE32DF" w:rsidRDefault="00CE32DF" w:rsidP="006A0028">
      <w:pPr>
        <w:autoSpaceDE w:val="0"/>
        <w:autoSpaceDN w:val="0"/>
        <w:adjustRightInd w:val="0"/>
        <w:spacing w:after="0" w:line="240" w:lineRule="auto"/>
        <w:rPr>
          <w:rFonts w:ascii="ArchivoNarrow-Regular" w:hAnsi="ArchivoNarrow-Regular" w:cs="ArchivoNarrow-Regular"/>
          <w:color w:val="464646"/>
          <w:sz w:val="25"/>
          <w:szCs w:val="25"/>
        </w:rPr>
      </w:pPr>
    </w:p>
    <w:p w14:paraId="224285D3" w14:textId="6C26C34C" w:rsidR="002B28A0" w:rsidRPr="0041782B" w:rsidRDefault="006A0028" w:rsidP="006A0028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color w:val="006985"/>
          <w:sz w:val="25"/>
          <w:szCs w:val="25"/>
          <w:u w:val="single"/>
        </w:rPr>
      </w:pPr>
      <w:r w:rsidRPr="0041782B">
        <w:rPr>
          <w:rFonts w:ascii="Oswald-Regular" w:hAnsi="Oswald-Regular" w:cs="Oswald-Regular"/>
          <w:color w:val="006985"/>
          <w:sz w:val="25"/>
          <w:szCs w:val="25"/>
          <w:u w:val="single"/>
        </w:rPr>
        <w:t>Zondag</w:t>
      </w:r>
      <w:r w:rsidR="00A96563" w:rsidRPr="0041782B">
        <w:rPr>
          <w:rFonts w:ascii="Oswald-Regular" w:hAnsi="Oswald-Regular" w:cs="Oswald-Regular"/>
          <w:color w:val="006985"/>
          <w:sz w:val="25"/>
          <w:szCs w:val="25"/>
          <w:u w:val="single"/>
        </w:rPr>
        <w:tab/>
      </w:r>
      <w:r w:rsidR="0041782B" w:rsidRPr="0041782B">
        <w:rPr>
          <w:rFonts w:ascii="Oswald-Regular" w:hAnsi="Oswald-Regular" w:cs="Oswald-Regular"/>
          <w:color w:val="006985"/>
          <w:sz w:val="25"/>
          <w:szCs w:val="25"/>
          <w:u w:val="single"/>
        </w:rPr>
        <w:t>:</w:t>
      </w:r>
      <w:r w:rsidR="00A96563" w:rsidRPr="0041782B">
        <w:rPr>
          <w:rFonts w:ascii="Oswald-Regular" w:hAnsi="Oswald-Regular" w:cs="Oswald-Regular"/>
          <w:color w:val="006985"/>
          <w:sz w:val="25"/>
          <w:szCs w:val="25"/>
          <w:u w:val="single"/>
        </w:rPr>
        <w:t xml:space="preserve"> </w:t>
      </w:r>
      <w:r w:rsidR="00ED6995">
        <w:rPr>
          <w:rFonts w:ascii="Oswald-Regular" w:hAnsi="Oswald-Regular" w:cs="Oswald-Regular"/>
          <w:color w:val="006985"/>
          <w:sz w:val="25"/>
          <w:szCs w:val="25"/>
          <w:u w:val="single"/>
        </w:rPr>
        <w:t>03-11</w:t>
      </w:r>
    </w:p>
    <w:p w14:paraId="6D14BE53" w14:textId="77777777" w:rsidR="00A96563" w:rsidRPr="0038466D" w:rsidRDefault="00A96563" w:rsidP="005B2D39">
      <w:pPr>
        <w:pStyle w:val="Geenafstand"/>
      </w:pPr>
      <w:r w:rsidRPr="0038466D">
        <w:t>Ba</w:t>
      </w:r>
      <w:r w:rsidR="007C6D57" w:rsidRPr="0038466D">
        <w:t>nenzwemmen</w:t>
      </w:r>
      <w:r w:rsidRPr="0038466D">
        <w:tab/>
      </w:r>
      <w:r w:rsidRPr="0038466D">
        <w:tab/>
        <w:t>09:00 -</w:t>
      </w:r>
      <w:r w:rsidR="00BB6B5A" w:rsidRPr="0038466D">
        <w:t xml:space="preserve"> </w:t>
      </w:r>
      <w:r w:rsidRPr="0038466D">
        <w:t>10:00</w:t>
      </w:r>
    </w:p>
    <w:p w14:paraId="4FD66BB7" w14:textId="0F3AE925" w:rsidR="005A55B4" w:rsidRPr="0038466D" w:rsidRDefault="00A96563" w:rsidP="005B2D39">
      <w:pPr>
        <w:pStyle w:val="Geenafstand"/>
      </w:pPr>
      <w:r w:rsidRPr="0038466D">
        <w:t xml:space="preserve">Recreatief zwemmen </w:t>
      </w:r>
      <w:r w:rsidRPr="0038466D">
        <w:tab/>
      </w:r>
      <w:r w:rsidR="005B2D39">
        <w:tab/>
      </w:r>
      <w:r w:rsidRPr="0038466D">
        <w:t xml:space="preserve">10:00 </w:t>
      </w:r>
      <w:r w:rsidR="00B83E1E" w:rsidRPr="0038466D">
        <w:t xml:space="preserve">- </w:t>
      </w:r>
      <w:r w:rsidRPr="0038466D">
        <w:t>1</w:t>
      </w:r>
      <w:r w:rsidR="00B83E1E" w:rsidRPr="0038466D">
        <w:t>5:00</w:t>
      </w:r>
    </w:p>
    <w:p w14:paraId="6FEF252B" w14:textId="77777777" w:rsidR="002B28A0" w:rsidRPr="00A92E3E" w:rsidRDefault="005A55B4" w:rsidP="00732A10">
      <w:pPr>
        <w:autoSpaceDE w:val="0"/>
        <w:autoSpaceDN w:val="0"/>
        <w:adjustRightInd w:val="0"/>
        <w:spacing w:after="0" w:line="240" w:lineRule="auto"/>
        <w:rPr>
          <w:rFonts w:ascii="Berlin" w:hAnsi="Berlin" w:cs="ArchivoNarrow-Regular"/>
          <w:color w:val="385623"/>
          <w:sz w:val="25"/>
          <w:szCs w:val="25"/>
        </w:rPr>
      </w:pPr>
      <w:r>
        <w:rPr>
          <w:rFonts w:ascii="ArchivoNarrow-Regular" w:hAnsi="ArchivoNarrow-Regular" w:cs="ArchivoNarrow-Regular"/>
          <w:color w:val="464646"/>
          <w:sz w:val="25"/>
          <w:szCs w:val="25"/>
        </w:rPr>
        <w:t xml:space="preserve">                                               </w:t>
      </w:r>
    </w:p>
    <w:p w14:paraId="4471CCB8" w14:textId="77777777" w:rsidR="007121E7" w:rsidRPr="00A92E3E" w:rsidRDefault="007121E7" w:rsidP="00732A10">
      <w:pPr>
        <w:autoSpaceDE w:val="0"/>
        <w:autoSpaceDN w:val="0"/>
        <w:adjustRightInd w:val="0"/>
        <w:spacing w:after="0" w:line="240" w:lineRule="auto"/>
        <w:rPr>
          <w:rFonts w:ascii="Berlin" w:hAnsi="Berlin" w:cs="ArchivoNarrow-Regular"/>
          <w:color w:val="385623"/>
          <w:sz w:val="25"/>
          <w:szCs w:val="25"/>
        </w:rPr>
      </w:pPr>
    </w:p>
    <w:p w14:paraId="5CC79079" w14:textId="77777777" w:rsidR="007121E7" w:rsidRPr="00A92E3E" w:rsidRDefault="007121E7" w:rsidP="00732A10">
      <w:pPr>
        <w:autoSpaceDE w:val="0"/>
        <w:autoSpaceDN w:val="0"/>
        <w:adjustRightInd w:val="0"/>
        <w:spacing w:after="0" w:line="240" w:lineRule="auto"/>
        <w:rPr>
          <w:rFonts w:ascii="Berlin" w:hAnsi="Berlin" w:cs="ArchivoNarrow-Regular"/>
          <w:color w:val="385623"/>
          <w:sz w:val="25"/>
          <w:szCs w:val="25"/>
        </w:rPr>
      </w:pPr>
    </w:p>
    <w:p w14:paraId="6EFE65CB" w14:textId="77777777" w:rsidR="007121E7" w:rsidRPr="00A92E3E" w:rsidRDefault="007121E7" w:rsidP="00732A10">
      <w:pPr>
        <w:autoSpaceDE w:val="0"/>
        <w:autoSpaceDN w:val="0"/>
        <w:adjustRightInd w:val="0"/>
        <w:spacing w:after="0" w:line="240" w:lineRule="auto"/>
        <w:rPr>
          <w:rFonts w:ascii="Berlin" w:hAnsi="Berlin" w:cs="ArchivoNarrow-Regular"/>
          <w:color w:val="385623"/>
          <w:sz w:val="25"/>
          <w:szCs w:val="25"/>
        </w:rPr>
      </w:pPr>
    </w:p>
    <w:p w14:paraId="309415E8" w14:textId="77777777" w:rsidR="007121E7" w:rsidRPr="00A92E3E" w:rsidRDefault="007121E7" w:rsidP="00732A10">
      <w:pPr>
        <w:autoSpaceDE w:val="0"/>
        <w:autoSpaceDN w:val="0"/>
        <w:adjustRightInd w:val="0"/>
        <w:spacing w:after="0" w:line="240" w:lineRule="auto"/>
        <w:rPr>
          <w:rFonts w:ascii="Berlin" w:hAnsi="Berlin" w:cs="ArchivoNarrow-Regular"/>
          <w:color w:val="385623"/>
          <w:sz w:val="25"/>
          <w:szCs w:val="25"/>
        </w:rPr>
      </w:pPr>
    </w:p>
    <w:p w14:paraId="3C19342E" w14:textId="77777777" w:rsidR="007121E7" w:rsidRPr="00A92E3E" w:rsidRDefault="007121E7" w:rsidP="00732A10">
      <w:pPr>
        <w:autoSpaceDE w:val="0"/>
        <w:autoSpaceDN w:val="0"/>
        <w:adjustRightInd w:val="0"/>
        <w:spacing w:after="0" w:line="240" w:lineRule="auto"/>
        <w:rPr>
          <w:rFonts w:ascii="Berlin" w:hAnsi="Berlin" w:cs="ArchivoNarrow-Regular"/>
          <w:color w:val="385623"/>
          <w:sz w:val="25"/>
          <w:szCs w:val="25"/>
        </w:rPr>
      </w:pPr>
    </w:p>
    <w:sectPr w:rsidR="007121E7" w:rsidRPr="00A92E3E" w:rsidSect="00F00D04">
      <w:footerReference w:type="default" r:id="rId10"/>
      <w:pgSz w:w="11906" w:h="16838" w:code="9"/>
      <w:pgMar w:top="1418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F7AA9" w14:textId="77777777" w:rsidR="00DB494C" w:rsidRDefault="00DB494C" w:rsidP="005175F6">
      <w:pPr>
        <w:spacing w:after="0" w:line="240" w:lineRule="auto"/>
      </w:pPr>
      <w:r>
        <w:separator/>
      </w:r>
    </w:p>
  </w:endnote>
  <w:endnote w:type="continuationSeparator" w:id="0">
    <w:p w14:paraId="27473F33" w14:textId="77777777" w:rsidR="00DB494C" w:rsidRDefault="00DB494C" w:rsidP="0051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chivoNarrow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chivoNarrow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swald-Regular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lin">
    <w:panose1 w:val="03010501020101010101"/>
    <w:charset w:val="00"/>
    <w:family w:val="script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307B4" w14:textId="77777777" w:rsidR="005175F6" w:rsidRDefault="005175F6">
    <w:pPr>
      <w:pStyle w:val="Voettekst"/>
    </w:pPr>
  </w:p>
  <w:p w14:paraId="68FB4F2B" w14:textId="77777777" w:rsidR="005175F6" w:rsidRDefault="005175F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9492B" w14:textId="77777777" w:rsidR="00DB494C" w:rsidRDefault="00DB494C" w:rsidP="005175F6">
      <w:pPr>
        <w:spacing w:after="0" w:line="240" w:lineRule="auto"/>
      </w:pPr>
      <w:r>
        <w:separator/>
      </w:r>
    </w:p>
  </w:footnote>
  <w:footnote w:type="continuationSeparator" w:id="0">
    <w:p w14:paraId="7947BB79" w14:textId="77777777" w:rsidR="00DB494C" w:rsidRDefault="00DB494C" w:rsidP="00517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1E"/>
    <w:rsid w:val="00030BCC"/>
    <w:rsid w:val="00053303"/>
    <w:rsid w:val="00057FAD"/>
    <w:rsid w:val="00093F41"/>
    <w:rsid w:val="000B37D0"/>
    <w:rsid w:val="000B4911"/>
    <w:rsid w:val="000C0332"/>
    <w:rsid w:val="001160A4"/>
    <w:rsid w:val="0013342C"/>
    <w:rsid w:val="001411BD"/>
    <w:rsid w:val="00157A34"/>
    <w:rsid w:val="001619F6"/>
    <w:rsid w:val="001754D7"/>
    <w:rsid w:val="001A3E8D"/>
    <w:rsid w:val="001B5AD2"/>
    <w:rsid w:val="001D6F50"/>
    <w:rsid w:val="002629D7"/>
    <w:rsid w:val="0029597B"/>
    <w:rsid w:val="002B03ED"/>
    <w:rsid w:val="002B28A0"/>
    <w:rsid w:val="002C2BDE"/>
    <w:rsid w:val="002D5D2A"/>
    <w:rsid w:val="0033449E"/>
    <w:rsid w:val="00361405"/>
    <w:rsid w:val="0038268A"/>
    <w:rsid w:val="0038466D"/>
    <w:rsid w:val="003A194E"/>
    <w:rsid w:val="00401A40"/>
    <w:rsid w:val="00401D5B"/>
    <w:rsid w:val="0041782B"/>
    <w:rsid w:val="00433DE9"/>
    <w:rsid w:val="00475F22"/>
    <w:rsid w:val="004A4E1B"/>
    <w:rsid w:val="004E26F3"/>
    <w:rsid w:val="0050549A"/>
    <w:rsid w:val="005175F6"/>
    <w:rsid w:val="0053349F"/>
    <w:rsid w:val="00551DFD"/>
    <w:rsid w:val="00557ECF"/>
    <w:rsid w:val="005661EF"/>
    <w:rsid w:val="005A12CA"/>
    <w:rsid w:val="005A1C0C"/>
    <w:rsid w:val="005A55B4"/>
    <w:rsid w:val="005B1CE9"/>
    <w:rsid w:val="005B2D39"/>
    <w:rsid w:val="005F761D"/>
    <w:rsid w:val="006073BE"/>
    <w:rsid w:val="00627C00"/>
    <w:rsid w:val="006544CF"/>
    <w:rsid w:val="00667676"/>
    <w:rsid w:val="006969D0"/>
    <w:rsid w:val="006A0028"/>
    <w:rsid w:val="006B270A"/>
    <w:rsid w:val="006C6936"/>
    <w:rsid w:val="006D14F1"/>
    <w:rsid w:val="006D155A"/>
    <w:rsid w:val="006E05A8"/>
    <w:rsid w:val="00707C8F"/>
    <w:rsid w:val="007121E7"/>
    <w:rsid w:val="00732A10"/>
    <w:rsid w:val="00733D28"/>
    <w:rsid w:val="007822D3"/>
    <w:rsid w:val="007A157D"/>
    <w:rsid w:val="007C6D57"/>
    <w:rsid w:val="007D7EBF"/>
    <w:rsid w:val="007E0249"/>
    <w:rsid w:val="007F4312"/>
    <w:rsid w:val="0082095F"/>
    <w:rsid w:val="008376DA"/>
    <w:rsid w:val="00873CC3"/>
    <w:rsid w:val="00904894"/>
    <w:rsid w:val="0092453A"/>
    <w:rsid w:val="00926056"/>
    <w:rsid w:val="0093016C"/>
    <w:rsid w:val="00956EAA"/>
    <w:rsid w:val="00960E2C"/>
    <w:rsid w:val="00964DA5"/>
    <w:rsid w:val="009B1474"/>
    <w:rsid w:val="009D1C7A"/>
    <w:rsid w:val="009D20B1"/>
    <w:rsid w:val="009D7584"/>
    <w:rsid w:val="009E43A4"/>
    <w:rsid w:val="00A102BA"/>
    <w:rsid w:val="00A1540A"/>
    <w:rsid w:val="00A66A5A"/>
    <w:rsid w:val="00A843DA"/>
    <w:rsid w:val="00A92E3E"/>
    <w:rsid w:val="00A96563"/>
    <w:rsid w:val="00AA5EDA"/>
    <w:rsid w:val="00AE43A6"/>
    <w:rsid w:val="00AF3219"/>
    <w:rsid w:val="00B03361"/>
    <w:rsid w:val="00B44CA5"/>
    <w:rsid w:val="00B56AF4"/>
    <w:rsid w:val="00B57856"/>
    <w:rsid w:val="00B83E1E"/>
    <w:rsid w:val="00BB6B5A"/>
    <w:rsid w:val="00BF6E97"/>
    <w:rsid w:val="00C001F1"/>
    <w:rsid w:val="00C42840"/>
    <w:rsid w:val="00C44F42"/>
    <w:rsid w:val="00C51F98"/>
    <w:rsid w:val="00C560CB"/>
    <w:rsid w:val="00C83E7F"/>
    <w:rsid w:val="00C871C9"/>
    <w:rsid w:val="00CB14CC"/>
    <w:rsid w:val="00CE32DF"/>
    <w:rsid w:val="00CF1A81"/>
    <w:rsid w:val="00CF74DD"/>
    <w:rsid w:val="00D3389D"/>
    <w:rsid w:val="00D761DA"/>
    <w:rsid w:val="00DB494C"/>
    <w:rsid w:val="00DC35B3"/>
    <w:rsid w:val="00DE0009"/>
    <w:rsid w:val="00E109B5"/>
    <w:rsid w:val="00E11E40"/>
    <w:rsid w:val="00E15B08"/>
    <w:rsid w:val="00E17E06"/>
    <w:rsid w:val="00E55B4D"/>
    <w:rsid w:val="00E85450"/>
    <w:rsid w:val="00EA5C4B"/>
    <w:rsid w:val="00ED6995"/>
    <w:rsid w:val="00F00D04"/>
    <w:rsid w:val="00F2670E"/>
    <w:rsid w:val="00F546B4"/>
    <w:rsid w:val="00F75522"/>
    <w:rsid w:val="00F83A25"/>
    <w:rsid w:val="00F95AFB"/>
    <w:rsid w:val="00FE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E0B3"/>
  <w15:chartTrackingRefBased/>
  <w15:docId w15:val="{B9760E2E-DA83-48C5-A317-C00A01C3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175F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5175F6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5175F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5175F6"/>
    <w:rPr>
      <w:sz w:val="22"/>
      <w:szCs w:val="22"/>
      <w:lang w:eastAsia="en-US"/>
    </w:rPr>
  </w:style>
  <w:style w:type="paragraph" w:styleId="Geenafstand">
    <w:name w:val="No Spacing"/>
    <w:uiPriority w:val="1"/>
    <w:qFormat/>
    <w:rsid w:val="005B2D39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ublic\Openstellingsrooster\zomervakantie%20doelgroepenrooster%20%202023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E385FFA27BD4293823A939DED86C9" ma:contentTypeVersion="9" ma:contentTypeDescription="Een nieuw document maken." ma:contentTypeScope="" ma:versionID="40fc330176497a3b8bf4cd6daca4c9b7">
  <xsd:schema xmlns:xsd="http://www.w3.org/2001/XMLSchema" xmlns:xs="http://www.w3.org/2001/XMLSchema" xmlns:p="http://schemas.microsoft.com/office/2006/metadata/properties" xmlns:ns3="b0092f71-bda4-46c4-b222-6a7803ee53f5" targetNamespace="http://schemas.microsoft.com/office/2006/metadata/properties" ma:root="true" ma:fieldsID="64c8770382c5b23dbbe1e49ca4ba0b0d" ns3:_="">
    <xsd:import namespace="b0092f71-bda4-46c4-b222-6a7803ee53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92f71-bda4-46c4-b222-6a7803ee5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E86B29-AA92-4909-8EE3-5A4F13746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92f71-bda4-46c4-b222-6a7803ee5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04993C-6C35-4FB0-A585-BF944CE991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8E735E-2F31-4028-86D8-AA75C0A034A4}">
  <ds:schemaRefs>
    <ds:schemaRef ds:uri="http://purl.org/dc/elements/1.1/"/>
    <ds:schemaRef ds:uri="http://schemas.microsoft.com/office/2006/metadata/properties"/>
    <ds:schemaRef ds:uri="b0092f71-bda4-46c4-b222-6a7803ee53f5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zomervakantie doelgroepenrooster  2023</Template>
  <TotalTime>8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Sportfondsen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Verbree</dc:creator>
  <cp:keywords/>
  <dc:description/>
  <cp:lastModifiedBy>Mariska van Leeuwen</cp:lastModifiedBy>
  <cp:revision>3</cp:revision>
  <cp:lastPrinted>2024-04-22T09:05:00Z</cp:lastPrinted>
  <dcterms:created xsi:type="dcterms:W3CDTF">2024-10-16T09:08:00Z</dcterms:created>
  <dcterms:modified xsi:type="dcterms:W3CDTF">2024-10-17T09:50:00Z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0x010100FFDE385FFA27BD4293823A939DED86C9</vt:lpwstr>
  </property>
</Properties>
</file>